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37949" w14:textId="77777777" w:rsidR="0013423A" w:rsidRDefault="0091439E">
      <w:pPr>
        <w:framePr w:w="1932" w:h="2073" w:hRule="exact" w:wrap="auto" w:vAnchor="page" w:hAnchor="margin" w:x="-6" w:y="1447"/>
      </w:pPr>
      <w:r>
        <w:rPr>
          <w:noProof/>
        </w:rPr>
        <w:drawing>
          <wp:inline distT="0" distB="0" distL="0" distR="0" wp14:anchorId="517DDCDC" wp14:editId="648EC0D5">
            <wp:extent cx="1225550" cy="13144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-311" b="-2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A0CAC0" w14:textId="77777777" w:rsidR="0013423A" w:rsidRPr="00E20FB2" w:rsidRDefault="0013423A" w:rsidP="00E20FB2">
      <w:pPr>
        <w:tabs>
          <w:tab w:val="center" w:pos="4680"/>
        </w:tabs>
        <w:jc w:val="center"/>
        <w:rPr>
          <w:sz w:val="56"/>
          <w:szCs w:val="56"/>
        </w:rPr>
      </w:pPr>
      <w:bookmarkStart w:id="0" w:name="QuickMark"/>
      <w:bookmarkEnd w:id="0"/>
      <w:r w:rsidRPr="00E20FB2">
        <w:rPr>
          <w:sz w:val="56"/>
          <w:szCs w:val="56"/>
        </w:rPr>
        <w:t>TRAINING</w:t>
      </w:r>
    </w:p>
    <w:p w14:paraId="0B8EEA71" w14:textId="77777777" w:rsidR="000A3E63" w:rsidRPr="00E20FB2" w:rsidRDefault="0013423A" w:rsidP="00E20FB2">
      <w:pPr>
        <w:tabs>
          <w:tab w:val="center" w:pos="4680"/>
        </w:tabs>
        <w:jc w:val="center"/>
        <w:rPr>
          <w:sz w:val="56"/>
          <w:szCs w:val="56"/>
        </w:rPr>
      </w:pPr>
      <w:r w:rsidRPr="00E20FB2">
        <w:rPr>
          <w:sz w:val="56"/>
          <w:szCs w:val="56"/>
        </w:rPr>
        <w:t>ANNOUNCEMENT</w:t>
      </w:r>
    </w:p>
    <w:p w14:paraId="04C4977E" w14:textId="77777777" w:rsidR="000A3E63" w:rsidRDefault="000A3E63" w:rsidP="000A3E63">
      <w:pPr>
        <w:tabs>
          <w:tab w:val="center" w:pos="4680"/>
        </w:tabs>
        <w:rPr>
          <w:sz w:val="18"/>
          <w:szCs w:val="18"/>
        </w:rPr>
      </w:pPr>
    </w:p>
    <w:p w14:paraId="04F47739" w14:textId="77777777" w:rsidR="0013423A" w:rsidRPr="000A3E63" w:rsidRDefault="000A3E63">
      <w:pPr>
        <w:tabs>
          <w:tab w:val="center" w:pos="468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</w:t>
      </w:r>
      <w:r w:rsidR="0013423A">
        <w:rPr>
          <w:sz w:val="18"/>
          <w:szCs w:val="18"/>
        </w:rPr>
        <w:t>Telephone: (540) 375-3095</w:t>
      </w:r>
      <w:r>
        <w:rPr>
          <w:sz w:val="18"/>
          <w:szCs w:val="18"/>
        </w:rPr>
        <w:t xml:space="preserve"> </w:t>
      </w:r>
      <w:r w:rsidR="0013423A">
        <w:rPr>
          <w:sz w:val="18"/>
          <w:szCs w:val="18"/>
        </w:rPr>
        <w:t xml:space="preserve">  Fax: (540) 375-4100 </w:t>
      </w:r>
      <w:r>
        <w:rPr>
          <w:sz w:val="18"/>
          <w:szCs w:val="18"/>
        </w:rPr>
        <w:t xml:space="preserve"> </w:t>
      </w:r>
      <w:r w:rsidR="0013423A">
        <w:rPr>
          <w:sz w:val="18"/>
          <w:szCs w:val="18"/>
        </w:rPr>
        <w:t xml:space="preserve"> E-mail: </w:t>
      </w:r>
      <w:r w:rsidR="00916FD7">
        <w:rPr>
          <w:sz w:val="18"/>
          <w:szCs w:val="18"/>
        </w:rPr>
        <w:t>csarver</w:t>
      </w:r>
      <w:r w:rsidR="0013423A">
        <w:rPr>
          <w:sz w:val="18"/>
          <w:szCs w:val="18"/>
        </w:rPr>
        <w:t>@cardinalacademy.org</w:t>
      </w:r>
    </w:p>
    <w:p w14:paraId="318E6CE5" w14:textId="77777777" w:rsidR="0013423A" w:rsidRDefault="009718BA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3888E35" wp14:editId="38C4777F">
                <wp:simplePos x="0" y="0"/>
                <wp:positionH relativeFrom="column">
                  <wp:posOffset>513080</wp:posOffset>
                </wp:positionH>
                <wp:positionV relativeFrom="paragraph">
                  <wp:posOffset>116840</wp:posOffset>
                </wp:positionV>
                <wp:extent cx="4554855" cy="27305"/>
                <wp:effectExtent l="1905" t="0" r="0" b="3810"/>
                <wp:wrapTight wrapText="largest">
                  <wp:wrapPolygon edited="0">
                    <wp:start x="-45" y="0"/>
                    <wp:lineTo x="-45" y="14567"/>
                    <wp:lineTo x="21600" y="14567"/>
                    <wp:lineTo x="21600" y="0"/>
                    <wp:lineTo x="-45" y="0"/>
                  </wp:wrapPolygon>
                </wp:wrapTight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485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60575" id="Rectangle 3" o:spid="_x0000_s1026" style="position:absolute;margin-left:40.4pt;margin-top:9.2pt;width:358.65pt;height:2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" fillcolor="black" stroked="f" strokeweight="0">
                <w10:wrap type="tight" side="largest"/>
              </v:rect>
            </w:pict>
          </mc:Fallback>
        </mc:AlternateContent>
      </w:r>
    </w:p>
    <w:p w14:paraId="3FF466F5" w14:textId="77777777" w:rsidR="0013423A" w:rsidRDefault="0013423A"/>
    <w:p w14:paraId="1E1E8FB6" w14:textId="77777777" w:rsidR="000A3E63" w:rsidRDefault="000A3E63">
      <w:pPr>
        <w:tabs>
          <w:tab w:val="center" w:pos="4680"/>
        </w:tabs>
      </w:pPr>
    </w:p>
    <w:p w14:paraId="157BF044" w14:textId="77777777" w:rsidR="0013423A" w:rsidRPr="00D37DF6" w:rsidRDefault="0013423A" w:rsidP="000A3E63">
      <w:pPr>
        <w:tabs>
          <w:tab w:val="center" w:pos="4680"/>
        </w:tabs>
        <w:jc w:val="center"/>
      </w:pPr>
      <w:r w:rsidRPr="00D37DF6">
        <w:t xml:space="preserve">Announcement </w:t>
      </w:r>
    </w:p>
    <w:p w14:paraId="4EBD2E8E" w14:textId="77777777" w:rsidR="000A3E63" w:rsidRPr="00D37DF6" w:rsidRDefault="000A3E63">
      <w:pPr>
        <w:tabs>
          <w:tab w:val="center" w:pos="4680"/>
        </w:tabs>
      </w:pPr>
      <w:bookmarkStart w:id="1" w:name="a2"/>
    </w:p>
    <w:bookmarkEnd w:id="1"/>
    <w:p w14:paraId="4AAFCCDC" w14:textId="452C1462" w:rsidR="0008622A" w:rsidRDefault="00B67C8B" w:rsidP="0076245A">
      <w:pPr>
        <w:jc w:val="center"/>
      </w:pPr>
      <w:r>
        <w:t>11/25/2025</w:t>
      </w:r>
    </w:p>
    <w:p w14:paraId="5552F481" w14:textId="77777777" w:rsidR="0076245A" w:rsidRPr="00D37DF6" w:rsidRDefault="0076245A" w:rsidP="0076245A">
      <w:pPr>
        <w:jc w:val="center"/>
      </w:pPr>
    </w:p>
    <w:p w14:paraId="6A7AD7DF" w14:textId="77777777" w:rsidR="00D95973" w:rsidRPr="00D37DF6" w:rsidRDefault="00D95973" w:rsidP="004D11C5">
      <w:pPr>
        <w:tabs>
          <w:tab w:val="left" w:pos="-1440"/>
        </w:tabs>
        <w:jc w:val="center"/>
      </w:pPr>
    </w:p>
    <w:p w14:paraId="05B86C25" w14:textId="77777777" w:rsidR="00B54D34" w:rsidRPr="00D37DF6" w:rsidRDefault="00B54D34" w:rsidP="00B54D34">
      <w:pPr>
        <w:tabs>
          <w:tab w:val="left" w:pos="-1440"/>
        </w:tabs>
        <w:jc w:val="center"/>
      </w:pPr>
    </w:p>
    <w:p w14:paraId="0F196AA9" w14:textId="77777777" w:rsidR="00540782" w:rsidRPr="00D37DF6" w:rsidRDefault="00F123CD" w:rsidP="00540782">
      <w:pPr>
        <w:rPr>
          <w:szCs w:val="23"/>
        </w:rPr>
      </w:pPr>
      <w:r w:rsidRPr="000B7BF7">
        <w:rPr>
          <w:b/>
          <w:lang w:val="en-CA"/>
        </w:rPr>
        <w:fldChar w:fldCharType="begin"/>
      </w:r>
      <w:r w:rsidR="00540782" w:rsidRPr="000B7BF7">
        <w:rPr>
          <w:b/>
          <w:lang w:val="en-CA"/>
        </w:rPr>
        <w:instrText xml:space="preserve"> SEQ CHAPTER \h \r 1</w:instrText>
      </w:r>
      <w:r w:rsidRPr="000B7BF7">
        <w:rPr>
          <w:b/>
          <w:lang w:val="en-CA"/>
        </w:rPr>
        <w:fldChar w:fldCharType="end"/>
      </w:r>
      <w:r w:rsidR="00540782" w:rsidRPr="000B7BF7">
        <w:rPr>
          <w:b/>
          <w:bCs/>
          <w:szCs w:val="23"/>
        </w:rPr>
        <w:t>Course Title:</w:t>
      </w:r>
      <w:r w:rsidR="00540782" w:rsidRPr="00D37DF6">
        <w:rPr>
          <w:bCs/>
          <w:szCs w:val="23"/>
        </w:rPr>
        <w:tab/>
      </w:r>
      <w:r w:rsidR="00540782" w:rsidRPr="00D37DF6">
        <w:rPr>
          <w:bCs/>
          <w:szCs w:val="23"/>
        </w:rPr>
        <w:tab/>
      </w:r>
      <w:bookmarkStart w:id="2" w:name="3"/>
      <w:bookmarkEnd w:id="2"/>
      <w:r w:rsidR="00540782" w:rsidRPr="00D37DF6">
        <w:rPr>
          <w:bCs/>
          <w:szCs w:val="23"/>
        </w:rPr>
        <w:t>Entry Level Animal Control</w:t>
      </w:r>
    </w:p>
    <w:p w14:paraId="5D1D971B" w14:textId="77777777" w:rsidR="00540782" w:rsidRPr="00D37DF6" w:rsidRDefault="00540782" w:rsidP="00540782">
      <w:pPr>
        <w:rPr>
          <w:szCs w:val="23"/>
        </w:rPr>
      </w:pPr>
    </w:p>
    <w:p w14:paraId="533ACC1C" w14:textId="2C6BDECB" w:rsidR="00540782" w:rsidRDefault="00540782" w:rsidP="00540782">
      <w:pPr>
        <w:rPr>
          <w:bCs/>
          <w:szCs w:val="23"/>
        </w:rPr>
      </w:pPr>
      <w:r w:rsidRPr="000B7BF7">
        <w:rPr>
          <w:b/>
          <w:bCs/>
          <w:szCs w:val="23"/>
        </w:rPr>
        <w:t>Date:</w:t>
      </w:r>
      <w:r w:rsidRPr="000B7BF7">
        <w:rPr>
          <w:b/>
          <w:bCs/>
          <w:szCs w:val="23"/>
        </w:rPr>
        <w:tab/>
      </w:r>
      <w:r w:rsidRPr="00D37DF6">
        <w:rPr>
          <w:bCs/>
          <w:szCs w:val="23"/>
        </w:rPr>
        <w:tab/>
      </w:r>
      <w:r w:rsidRPr="00D37DF6">
        <w:rPr>
          <w:bCs/>
          <w:szCs w:val="23"/>
        </w:rPr>
        <w:tab/>
      </w:r>
      <w:bookmarkStart w:id="3" w:name="4"/>
      <w:bookmarkEnd w:id="3"/>
      <w:r w:rsidR="00B67C8B">
        <w:rPr>
          <w:bCs/>
          <w:szCs w:val="23"/>
        </w:rPr>
        <w:t>March 30</w:t>
      </w:r>
      <w:r w:rsidR="00C84E4A">
        <w:rPr>
          <w:bCs/>
          <w:szCs w:val="23"/>
        </w:rPr>
        <w:t xml:space="preserve"> – April </w:t>
      </w:r>
      <w:r w:rsidR="00B67C8B">
        <w:rPr>
          <w:bCs/>
          <w:szCs w:val="23"/>
        </w:rPr>
        <w:t>2</w:t>
      </w:r>
      <w:r w:rsidR="00C84E4A">
        <w:rPr>
          <w:bCs/>
          <w:szCs w:val="23"/>
        </w:rPr>
        <w:t>, 202</w:t>
      </w:r>
      <w:r w:rsidR="00B67C8B">
        <w:rPr>
          <w:bCs/>
          <w:szCs w:val="23"/>
        </w:rPr>
        <w:t>6</w:t>
      </w:r>
    </w:p>
    <w:p w14:paraId="11B53E31" w14:textId="0C2E1BFA" w:rsidR="001D71E3" w:rsidRDefault="001D71E3" w:rsidP="00540782">
      <w:pPr>
        <w:rPr>
          <w:bCs/>
          <w:szCs w:val="23"/>
        </w:rPr>
      </w:pPr>
      <w:r>
        <w:rPr>
          <w:bCs/>
          <w:szCs w:val="23"/>
        </w:rPr>
        <w:tab/>
      </w:r>
      <w:r>
        <w:rPr>
          <w:bCs/>
          <w:szCs w:val="23"/>
        </w:rPr>
        <w:tab/>
      </w:r>
      <w:r>
        <w:rPr>
          <w:bCs/>
          <w:szCs w:val="23"/>
        </w:rPr>
        <w:tab/>
      </w:r>
      <w:r w:rsidR="00C84E4A">
        <w:rPr>
          <w:bCs/>
          <w:szCs w:val="23"/>
        </w:rPr>
        <w:t xml:space="preserve">April </w:t>
      </w:r>
      <w:r w:rsidR="00B67C8B">
        <w:rPr>
          <w:bCs/>
          <w:szCs w:val="23"/>
        </w:rPr>
        <w:t>6</w:t>
      </w:r>
      <w:r w:rsidR="00C84E4A">
        <w:rPr>
          <w:bCs/>
          <w:szCs w:val="23"/>
        </w:rPr>
        <w:t xml:space="preserve"> – April </w:t>
      </w:r>
      <w:r w:rsidR="00B67C8B">
        <w:rPr>
          <w:bCs/>
          <w:szCs w:val="23"/>
        </w:rPr>
        <w:t>9</w:t>
      </w:r>
      <w:r w:rsidR="00C84E4A">
        <w:rPr>
          <w:bCs/>
          <w:szCs w:val="23"/>
        </w:rPr>
        <w:t>, 202</w:t>
      </w:r>
      <w:r w:rsidR="00B67C8B">
        <w:rPr>
          <w:bCs/>
          <w:szCs w:val="23"/>
        </w:rPr>
        <w:t>6</w:t>
      </w:r>
    </w:p>
    <w:p w14:paraId="711FA67B" w14:textId="0BC7C8DE" w:rsidR="00DD3B34" w:rsidRDefault="00284321" w:rsidP="00540782">
      <w:pPr>
        <w:rPr>
          <w:bCs/>
          <w:szCs w:val="23"/>
        </w:rPr>
      </w:pPr>
      <w:r>
        <w:rPr>
          <w:bCs/>
          <w:szCs w:val="23"/>
        </w:rPr>
        <w:tab/>
      </w:r>
      <w:r>
        <w:rPr>
          <w:bCs/>
          <w:szCs w:val="23"/>
        </w:rPr>
        <w:tab/>
      </w:r>
      <w:r>
        <w:rPr>
          <w:bCs/>
          <w:szCs w:val="23"/>
        </w:rPr>
        <w:tab/>
      </w:r>
      <w:r w:rsidR="00C84E4A">
        <w:rPr>
          <w:bCs/>
          <w:szCs w:val="23"/>
        </w:rPr>
        <w:t xml:space="preserve">April </w:t>
      </w:r>
      <w:r w:rsidR="00B67C8B">
        <w:rPr>
          <w:bCs/>
          <w:szCs w:val="23"/>
        </w:rPr>
        <w:t>13</w:t>
      </w:r>
      <w:r w:rsidR="00C84E4A">
        <w:rPr>
          <w:bCs/>
          <w:szCs w:val="23"/>
        </w:rPr>
        <w:t xml:space="preserve"> – </w:t>
      </w:r>
      <w:r w:rsidR="00B67C8B">
        <w:rPr>
          <w:bCs/>
          <w:szCs w:val="23"/>
        </w:rPr>
        <w:t>April 16</w:t>
      </w:r>
      <w:r w:rsidR="00C84E4A">
        <w:rPr>
          <w:bCs/>
          <w:szCs w:val="23"/>
        </w:rPr>
        <w:t>, 202</w:t>
      </w:r>
      <w:r w:rsidR="00B67C8B">
        <w:rPr>
          <w:bCs/>
          <w:szCs w:val="23"/>
        </w:rPr>
        <w:t>6</w:t>
      </w:r>
    </w:p>
    <w:p w14:paraId="66429DDD" w14:textId="77777777" w:rsidR="00540782" w:rsidRDefault="000B7BF7" w:rsidP="00540782">
      <w:pPr>
        <w:rPr>
          <w:bCs/>
          <w:szCs w:val="23"/>
        </w:rPr>
      </w:pPr>
      <w:r>
        <w:rPr>
          <w:bCs/>
          <w:szCs w:val="23"/>
        </w:rPr>
        <w:tab/>
      </w:r>
      <w:r>
        <w:rPr>
          <w:bCs/>
          <w:szCs w:val="23"/>
        </w:rPr>
        <w:tab/>
      </w:r>
      <w:r>
        <w:rPr>
          <w:bCs/>
          <w:szCs w:val="23"/>
        </w:rPr>
        <w:tab/>
        <w:t>0700 – 1800 hours.</w:t>
      </w:r>
    </w:p>
    <w:p w14:paraId="24AF17C1" w14:textId="77777777" w:rsidR="00284321" w:rsidRDefault="00284321" w:rsidP="00540782">
      <w:pPr>
        <w:rPr>
          <w:bCs/>
          <w:szCs w:val="23"/>
        </w:rPr>
      </w:pPr>
    </w:p>
    <w:p w14:paraId="6C2F133D" w14:textId="77777777" w:rsidR="00540782" w:rsidRPr="00D37DF6" w:rsidRDefault="00284321" w:rsidP="00D96A1A">
      <w:pPr>
        <w:rPr>
          <w:bCs/>
          <w:szCs w:val="23"/>
        </w:rPr>
      </w:pPr>
      <w:r>
        <w:rPr>
          <w:bCs/>
          <w:szCs w:val="23"/>
        </w:rPr>
        <w:tab/>
      </w:r>
      <w:r>
        <w:rPr>
          <w:bCs/>
          <w:szCs w:val="23"/>
        </w:rPr>
        <w:tab/>
      </w:r>
      <w:r>
        <w:rPr>
          <w:bCs/>
          <w:szCs w:val="23"/>
        </w:rPr>
        <w:tab/>
      </w:r>
    </w:p>
    <w:p w14:paraId="6501F9FA" w14:textId="77777777" w:rsidR="00540782" w:rsidRPr="000B7BF7" w:rsidRDefault="00540782" w:rsidP="00540782">
      <w:pPr>
        <w:rPr>
          <w:b/>
          <w:szCs w:val="23"/>
        </w:rPr>
      </w:pPr>
      <w:r w:rsidRPr="000B7BF7">
        <w:rPr>
          <w:b/>
          <w:bCs/>
          <w:szCs w:val="23"/>
        </w:rPr>
        <w:t>Course Description:</w:t>
      </w:r>
    </w:p>
    <w:p w14:paraId="17DFDE8A" w14:textId="77777777" w:rsidR="00540782" w:rsidRPr="00D37DF6" w:rsidRDefault="00540782" w:rsidP="00540782">
      <w:pPr>
        <w:rPr>
          <w:szCs w:val="23"/>
        </w:rPr>
      </w:pPr>
    </w:p>
    <w:p w14:paraId="02690B22" w14:textId="77777777" w:rsidR="00442BAA" w:rsidRDefault="00540782" w:rsidP="00540782">
      <w:r w:rsidRPr="00D37DF6">
        <w:rPr>
          <w:szCs w:val="23"/>
        </w:rPr>
        <w:t xml:space="preserve">This </w:t>
      </w:r>
      <w:r w:rsidR="00B21EA5">
        <w:rPr>
          <w:szCs w:val="23"/>
        </w:rPr>
        <w:t>120</w:t>
      </w:r>
      <w:r w:rsidRPr="00D37DF6">
        <w:rPr>
          <w:szCs w:val="23"/>
        </w:rPr>
        <w:t xml:space="preserve"> hour course meets the entry level training requirements set forth by the </w:t>
      </w:r>
      <w:r w:rsidRPr="00D37DF6">
        <w:t xml:space="preserve">Virginia Department of Agriculture and Consumer Services </w:t>
      </w:r>
      <w:r w:rsidRPr="00D37DF6">
        <w:rPr>
          <w:szCs w:val="23"/>
        </w:rPr>
        <w:t>for entry level animal control officers.  The course will be instructed by animal control personnel and professionals in the field.</w:t>
      </w:r>
      <w:r w:rsidR="00442BAA" w:rsidRPr="00442BAA">
        <w:t xml:space="preserve"> </w:t>
      </w:r>
    </w:p>
    <w:p w14:paraId="12DCD745" w14:textId="77777777" w:rsidR="000B7BF7" w:rsidRDefault="000B7BF7" w:rsidP="00540782"/>
    <w:p w14:paraId="3D3B2339" w14:textId="77777777" w:rsidR="000B7BF7" w:rsidRDefault="00B21EA5" w:rsidP="00540782">
      <w:r>
        <w:t>The first 35</w:t>
      </w:r>
      <w:r w:rsidR="00442BAA">
        <w:t xml:space="preserve"> hours is legal "opt out" time for sworn (certified) law enforcement officers. If you are a sworn (certified) law enforcement officer taking this class, you do not </w:t>
      </w:r>
      <w:r w:rsidR="000B7BF7">
        <w:t xml:space="preserve">need to </w:t>
      </w:r>
      <w:r>
        <w:t>attend the first 35</w:t>
      </w:r>
      <w:r w:rsidR="00442BAA">
        <w:t xml:space="preserve"> hours (</w:t>
      </w:r>
      <w:r>
        <w:t>3.5</w:t>
      </w:r>
      <w:r w:rsidR="00442BAA">
        <w:t xml:space="preserve"> days) of instruction. If you are a non-sworn ACO, then you are required to attend the entire course for certification.</w:t>
      </w:r>
      <w:r w:rsidR="00C537FB">
        <w:t xml:space="preserve">  </w:t>
      </w:r>
      <w:r w:rsidR="00442BAA">
        <w:t xml:space="preserve">To complete certification, all students must pass both written and practical exercise testing. </w:t>
      </w:r>
      <w:r w:rsidR="00D22594">
        <w:t xml:space="preserve"> </w:t>
      </w:r>
    </w:p>
    <w:p w14:paraId="20C3122F" w14:textId="77777777" w:rsidR="00D22594" w:rsidRDefault="00D22594" w:rsidP="00540782"/>
    <w:p w14:paraId="769D4BB2" w14:textId="77777777" w:rsidR="00D22594" w:rsidRDefault="00D22594" w:rsidP="00540782">
      <w:r>
        <w:t>This course does not include the euthanasia course.  That course will be offered at a later date as a stand- alone class.</w:t>
      </w:r>
    </w:p>
    <w:p w14:paraId="0B6DD577" w14:textId="77777777" w:rsidR="00284321" w:rsidRDefault="00284321" w:rsidP="00540782"/>
    <w:p w14:paraId="0FA2FBFE" w14:textId="77777777" w:rsidR="00540782" w:rsidRPr="00D37DF6" w:rsidRDefault="00442BAA" w:rsidP="00540782">
      <w:pPr>
        <w:rPr>
          <w:szCs w:val="23"/>
        </w:rPr>
      </w:pPr>
      <w:r w:rsidRPr="000B7BF7">
        <w:rPr>
          <w:color w:val="FF0000"/>
          <w:u w:val="single"/>
        </w:rPr>
        <w:t>This course does NOT include Firearms certification</w:t>
      </w:r>
    </w:p>
    <w:p w14:paraId="7AA9F6DE" w14:textId="77777777" w:rsidR="0076245A" w:rsidRDefault="0076245A" w:rsidP="00540782">
      <w:pPr>
        <w:tabs>
          <w:tab w:val="left" w:pos="720"/>
          <w:tab w:val="left" w:pos="1440"/>
        </w:tabs>
        <w:ind w:left="2074" w:hanging="2074"/>
        <w:rPr>
          <w:bCs/>
          <w:szCs w:val="23"/>
        </w:rPr>
      </w:pPr>
    </w:p>
    <w:p w14:paraId="65709A4F" w14:textId="77777777" w:rsidR="00540782" w:rsidRPr="00D37DF6" w:rsidRDefault="00540782" w:rsidP="00540782">
      <w:pPr>
        <w:tabs>
          <w:tab w:val="left" w:pos="720"/>
          <w:tab w:val="left" w:pos="1440"/>
        </w:tabs>
        <w:ind w:left="2074" w:hanging="2074"/>
        <w:rPr>
          <w:szCs w:val="23"/>
        </w:rPr>
      </w:pPr>
      <w:r w:rsidRPr="000B7BF7">
        <w:rPr>
          <w:b/>
          <w:bCs/>
          <w:szCs w:val="23"/>
        </w:rPr>
        <w:t>In-service Credit:</w:t>
      </w:r>
      <w:r w:rsidRPr="00D37DF6">
        <w:rPr>
          <w:szCs w:val="23"/>
        </w:rPr>
        <w:tab/>
      </w:r>
      <w:r w:rsidR="008016C3">
        <w:rPr>
          <w:szCs w:val="23"/>
        </w:rPr>
        <w:t>3</w:t>
      </w:r>
      <w:r w:rsidR="005613B2" w:rsidRPr="00D37DF6">
        <w:rPr>
          <w:szCs w:val="23"/>
        </w:rPr>
        <w:t>6</w:t>
      </w:r>
      <w:r w:rsidRPr="00D37DF6">
        <w:rPr>
          <w:szCs w:val="23"/>
        </w:rPr>
        <w:t xml:space="preserve"> hours career development, 4 hours legal</w:t>
      </w:r>
    </w:p>
    <w:p w14:paraId="2BDCA5B0" w14:textId="77777777" w:rsidR="00540782" w:rsidRPr="00D37DF6" w:rsidRDefault="00540782" w:rsidP="00540782">
      <w:pPr>
        <w:rPr>
          <w:szCs w:val="23"/>
        </w:rPr>
      </w:pPr>
    </w:p>
    <w:p w14:paraId="4ACD145F" w14:textId="34E73FF7" w:rsidR="00540782" w:rsidRPr="00D37DF6" w:rsidRDefault="00540782" w:rsidP="000B7BF7">
      <w:pPr>
        <w:tabs>
          <w:tab w:val="left" w:pos="720"/>
        </w:tabs>
        <w:ind w:left="2074" w:hanging="2074"/>
        <w:rPr>
          <w:szCs w:val="23"/>
        </w:rPr>
      </w:pPr>
      <w:r w:rsidRPr="000B7BF7">
        <w:rPr>
          <w:b/>
          <w:bCs/>
          <w:szCs w:val="23"/>
        </w:rPr>
        <w:t>Registration:</w:t>
      </w:r>
      <w:r w:rsidRPr="000B7BF7">
        <w:rPr>
          <w:b/>
          <w:szCs w:val="23"/>
        </w:rPr>
        <w:tab/>
      </w:r>
      <w:r w:rsidRPr="00D37DF6">
        <w:rPr>
          <w:szCs w:val="23"/>
        </w:rPr>
        <w:t>Students must complete</w:t>
      </w:r>
      <w:r w:rsidR="000B7BF7">
        <w:rPr>
          <w:szCs w:val="23"/>
        </w:rPr>
        <w:t xml:space="preserve"> the top portion of</w:t>
      </w:r>
      <w:r w:rsidRPr="00D37DF6">
        <w:rPr>
          <w:szCs w:val="23"/>
        </w:rPr>
        <w:t xml:space="preserve"> an </w:t>
      </w:r>
      <w:r w:rsidR="00333010">
        <w:rPr>
          <w:szCs w:val="23"/>
        </w:rPr>
        <w:t xml:space="preserve">entry level </w:t>
      </w:r>
      <w:r w:rsidRPr="00D37DF6">
        <w:rPr>
          <w:szCs w:val="23"/>
        </w:rPr>
        <w:t>application which must</w:t>
      </w:r>
      <w:r w:rsidR="007E3AD2">
        <w:rPr>
          <w:szCs w:val="23"/>
        </w:rPr>
        <w:t xml:space="preserve"> </w:t>
      </w:r>
      <w:r w:rsidR="00DF3D77">
        <w:rPr>
          <w:szCs w:val="23"/>
        </w:rPr>
        <w:t xml:space="preserve">   </w:t>
      </w:r>
      <w:r w:rsidRPr="00D37DF6">
        <w:rPr>
          <w:szCs w:val="23"/>
        </w:rPr>
        <w:t>be received</w:t>
      </w:r>
      <w:r w:rsidR="009265A2">
        <w:rPr>
          <w:szCs w:val="23"/>
        </w:rPr>
        <w:t xml:space="preserve"> </w:t>
      </w:r>
      <w:r w:rsidRPr="00D37DF6">
        <w:rPr>
          <w:szCs w:val="23"/>
        </w:rPr>
        <w:t>no later than</w:t>
      </w:r>
      <w:r w:rsidR="000B7BF7">
        <w:rPr>
          <w:szCs w:val="23"/>
        </w:rPr>
        <w:t xml:space="preserve"> </w:t>
      </w:r>
      <w:r w:rsidR="00D24D91">
        <w:rPr>
          <w:szCs w:val="23"/>
        </w:rPr>
        <w:t>March 16</w:t>
      </w:r>
      <w:r w:rsidR="00B21EA5">
        <w:rPr>
          <w:szCs w:val="23"/>
        </w:rPr>
        <w:t>, 202</w:t>
      </w:r>
      <w:r w:rsidR="00D24D91">
        <w:rPr>
          <w:szCs w:val="23"/>
        </w:rPr>
        <w:t>6</w:t>
      </w:r>
      <w:r w:rsidRPr="00D37DF6">
        <w:rPr>
          <w:szCs w:val="23"/>
        </w:rPr>
        <w:t>.</w:t>
      </w:r>
      <w:r w:rsidR="00DF3D77">
        <w:rPr>
          <w:szCs w:val="23"/>
        </w:rPr>
        <w:t xml:space="preserve">  Please contact Cindy at the academy at (540)375-3095 or email </w:t>
      </w:r>
      <w:hyperlink r:id="rId8" w:history="1">
        <w:r w:rsidR="00DF3D77" w:rsidRPr="00876650">
          <w:rPr>
            <w:rStyle w:val="Hyperlink"/>
            <w:szCs w:val="23"/>
          </w:rPr>
          <w:t>csarver@cardinalacademy.org</w:t>
        </w:r>
      </w:hyperlink>
      <w:r w:rsidR="00DF3D77">
        <w:rPr>
          <w:szCs w:val="23"/>
        </w:rPr>
        <w:t xml:space="preserve"> to register for this course.</w:t>
      </w:r>
    </w:p>
    <w:p w14:paraId="38936CA2" w14:textId="77777777" w:rsidR="00540782" w:rsidRPr="00D37DF6" w:rsidRDefault="00540782" w:rsidP="00540782">
      <w:pPr>
        <w:ind w:left="634" w:hanging="634"/>
        <w:rPr>
          <w:bCs/>
          <w:szCs w:val="23"/>
        </w:rPr>
      </w:pPr>
    </w:p>
    <w:p w14:paraId="0ABB60D1" w14:textId="729F7682" w:rsidR="00540782" w:rsidRPr="00D37DF6" w:rsidRDefault="00540782" w:rsidP="000B7BF7">
      <w:pPr>
        <w:ind w:left="634" w:hanging="634"/>
      </w:pPr>
      <w:r w:rsidRPr="000B7BF7">
        <w:rPr>
          <w:b/>
          <w:bCs/>
          <w:szCs w:val="23"/>
        </w:rPr>
        <w:t>Fee:</w:t>
      </w:r>
      <w:r w:rsidRPr="00D37DF6">
        <w:rPr>
          <w:szCs w:val="23"/>
        </w:rPr>
        <w:tab/>
        <w:t>No fee for member agency personnel.</w:t>
      </w:r>
      <w:r w:rsidR="000B7BF7">
        <w:rPr>
          <w:szCs w:val="23"/>
        </w:rPr>
        <w:t xml:space="preserve"> </w:t>
      </w:r>
      <w:r w:rsidRPr="00D37DF6">
        <w:rPr>
          <w:szCs w:val="23"/>
        </w:rPr>
        <w:t xml:space="preserve"> $</w:t>
      </w:r>
      <w:r w:rsidR="00C84E4A">
        <w:rPr>
          <w:szCs w:val="23"/>
        </w:rPr>
        <w:t>1,200</w:t>
      </w:r>
      <w:r w:rsidRPr="00D37DF6">
        <w:rPr>
          <w:szCs w:val="23"/>
        </w:rPr>
        <w:t xml:space="preserve"> per officer for non-member agency personnel.</w:t>
      </w:r>
    </w:p>
    <w:sectPr w:rsidR="00540782" w:rsidRPr="00D37DF6" w:rsidSect="00544CBE">
      <w:footerReference w:type="default" r:id="rId9"/>
      <w:type w:val="continuous"/>
      <w:pgSz w:w="12240" w:h="15840" w:code="1"/>
      <w:pgMar w:top="1080" w:right="1080" w:bottom="1080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871C6" w14:textId="77777777" w:rsidR="0051787C" w:rsidRDefault="0051787C">
      <w:r>
        <w:separator/>
      </w:r>
    </w:p>
  </w:endnote>
  <w:endnote w:type="continuationSeparator" w:id="0">
    <w:p w14:paraId="71507A11" w14:textId="77777777" w:rsidR="0051787C" w:rsidRDefault="0051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1DA98" w14:textId="77777777" w:rsidR="00F642CD" w:rsidRDefault="00F642CD" w:rsidP="0043080C">
    <w:pPr>
      <w:pStyle w:val="Footer"/>
      <w:jc w:val="center"/>
    </w:pPr>
    <w:r>
      <w:t xml:space="preserve">Page </w:t>
    </w:r>
    <w:r w:rsidR="000A7857">
      <w:fldChar w:fldCharType="begin"/>
    </w:r>
    <w:r w:rsidR="000A7857">
      <w:instrText xml:space="preserve"> PAGE </w:instrText>
    </w:r>
    <w:r w:rsidR="000A7857">
      <w:fldChar w:fldCharType="separate"/>
    </w:r>
    <w:r w:rsidR="00ED0763">
      <w:rPr>
        <w:noProof/>
      </w:rPr>
      <w:t>1</w:t>
    </w:r>
    <w:r w:rsidR="000A7857">
      <w:rPr>
        <w:noProof/>
      </w:rPr>
      <w:fldChar w:fldCharType="end"/>
    </w:r>
    <w:r>
      <w:t xml:space="preserve"> of </w:t>
    </w:r>
    <w:r w:rsidR="0067745E">
      <w:rPr>
        <w:noProof/>
      </w:rPr>
      <w:fldChar w:fldCharType="begin"/>
    </w:r>
    <w:r w:rsidR="0067745E">
      <w:rPr>
        <w:noProof/>
      </w:rPr>
      <w:instrText xml:space="preserve"> NUMPAGES </w:instrText>
    </w:r>
    <w:r w:rsidR="0067745E">
      <w:rPr>
        <w:noProof/>
      </w:rPr>
      <w:fldChar w:fldCharType="separate"/>
    </w:r>
    <w:r w:rsidR="00ED0763">
      <w:rPr>
        <w:noProof/>
      </w:rPr>
      <w:t>1</w:t>
    </w:r>
    <w:r w:rsidR="0067745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92E07" w14:textId="77777777" w:rsidR="0051787C" w:rsidRDefault="0051787C">
      <w:r>
        <w:separator/>
      </w:r>
    </w:p>
  </w:footnote>
  <w:footnote w:type="continuationSeparator" w:id="0">
    <w:p w14:paraId="2893C69F" w14:textId="77777777" w:rsidR="0051787C" w:rsidRDefault="00517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43B80"/>
    <w:multiLevelType w:val="multilevel"/>
    <w:tmpl w:val="13E4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D07CB6"/>
    <w:multiLevelType w:val="hybridMultilevel"/>
    <w:tmpl w:val="3BAEEA38"/>
    <w:lvl w:ilvl="0" w:tplc="04090001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2C3C2CFB"/>
    <w:multiLevelType w:val="hybridMultilevel"/>
    <w:tmpl w:val="C80E3B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A17E80"/>
    <w:multiLevelType w:val="hybridMultilevel"/>
    <w:tmpl w:val="B1301580"/>
    <w:lvl w:ilvl="0" w:tplc="B5DA1F00"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F0E6E9F"/>
    <w:multiLevelType w:val="multilevel"/>
    <w:tmpl w:val="13E4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7199916">
    <w:abstractNumId w:val="4"/>
  </w:num>
  <w:num w:numId="2" w16cid:durableId="174685880">
    <w:abstractNumId w:val="0"/>
  </w:num>
  <w:num w:numId="3" w16cid:durableId="1932425622">
    <w:abstractNumId w:val="1"/>
  </w:num>
  <w:num w:numId="4" w16cid:durableId="1587762362">
    <w:abstractNumId w:val="3"/>
  </w:num>
  <w:num w:numId="5" w16cid:durableId="1508405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CBE"/>
    <w:rsid w:val="0001093E"/>
    <w:rsid w:val="00025A52"/>
    <w:rsid w:val="0004317D"/>
    <w:rsid w:val="000456FC"/>
    <w:rsid w:val="0008622A"/>
    <w:rsid w:val="000A3E63"/>
    <w:rsid w:val="000A7857"/>
    <w:rsid w:val="000B319E"/>
    <w:rsid w:val="000B7BF7"/>
    <w:rsid w:val="000B7C70"/>
    <w:rsid w:val="000C770F"/>
    <w:rsid w:val="000D3427"/>
    <w:rsid w:val="001066C7"/>
    <w:rsid w:val="0013423A"/>
    <w:rsid w:val="0016474D"/>
    <w:rsid w:val="00183613"/>
    <w:rsid w:val="00190B69"/>
    <w:rsid w:val="00196690"/>
    <w:rsid w:val="001A0D82"/>
    <w:rsid w:val="001D71E3"/>
    <w:rsid w:val="001E1768"/>
    <w:rsid w:val="00200CB6"/>
    <w:rsid w:val="0024136F"/>
    <w:rsid w:val="0026738D"/>
    <w:rsid w:val="0027753C"/>
    <w:rsid w:val="00282EA5"/>
    <w:rsid w:val="00284321"/>
    <w:rsid w:val="00297DD5"/>
    <w:rsid w:val="002A4192"/>
    <w:rsid w:val="002A7E38"/>
    <w:rsid w:val="002F525A"/>
    <w:rsid w:val="002F5FBB"/>
    <w:rsid w:val="00333010"/>
    <w:rsid w:val="00335321"/>
    <w:rsid w:val="00345D28"/>
    <w:rsid w:val="00346F57"/>
    <w:rsid w:val="00382191"/>
    <w:rsid w:val="00382CA5"/>
    <w:rsid w:val="00384D20"/>
    <w:rsid w:val="00391199"/>
    <w:rsid w:val="003B0B5D"/>
    <w:rsid w:val="003E76E4"/>
    <w:rsid w:val="004005F3"/>
    <w:rsid w:val="00426D85"/>
    <w:rsid w:val="0043080C"/>
    <w:rsid w:val="00437FF2"/>
    <w:rsid w:val="00442BAA"/>
    <w:rsid w:val="004570CF"/>
    <w:rsid w:val="00465A6A"/>
    <w:rsid w:val="00471F16"/>
    <w:rsid w:val="00482F68"/>
    <w:rsid w:val="00493C2A"/>
    <w:rsid w:val="004B6755"/>
    <w:rsid w:val="004D10E6"/>
    <w:rsid w:val="004D11C5"/>
    <w:rsid w:val="00501071"/>
    <w:rsid w:val="00511240"/>
    <w:rsid w:val="00516208"/>
    <w:rsid w:val="0051787C"/>
    <w:rsid w:val="005279F9"/>
    <w:rsid w:val="00540782"/>
    <w:rsid w:val="00544CBE"/>
    <w:rsid w:val="00552F12"/>
    <w:rsid w:val="005613B2"/>
    <w:rsid w:val="005619A9"/>
    <w:rsid w:val="00582790"/>
    <w:rsid w:val="00584C7B"/>
    <w:rsid w:val="005A4EF3"/>
    <w:rsid w:val="005C4906"/>
    <w:rsid w:val="005D759E"/>
    <w:rsid w:val="005F0FDE"/>
    <w:rsid w:val="005F5ABA"/>
    <w:rsid w:val="00601818"/>
    <w:rsid w:val="0060233B"/>
    <w:rsid w:val="00603728"/>
    <w:rsid w:val="00605BFD"/>
    <w:rsid w:val="00613303"/>
    <w:rsid w:val="00620F80"/>
    <w:rsid w:val="0063549F"/>
    <w:rsid w:val="00646ACF"/>
    <w:rsid w:val="006473BD"/>
    <w:rsid w:val="00651565"/>
    <w:rsid w:val="0067745E"/>
    <w:rsid w:val="006E56EB"/>
    <w:rsid w:val="00712DCF"/>
    <w:rsid w:val="00725C5C"/>
    <w:rsid w:val="00747FC8"/>
    <w:rsid w:val="007536AE"/>
    <w:rsid w:val="0076245A"/>
    <w:rsid w:val="0077041C"/>
    <w:rsid w:val="00776001"/>
    <w:rsid w:val="00786115"/>
    <w:rsid w:val="007C0811"/>
    <w:rsid w:val="007C71A7"/>
    <w:rsid w:val="007D4FB7"/>
    <w:rsid w:val="007E3AD2"/>
    <w:rsid w:val="008016C3"/>
    <w:rsid w:val="008066B1"/>
    <w:rsid w:val="008077E2"/>
    <w:rsid w:val="00807A08"/>
    <w:rsid w:val="00810778"/>
    <w:rsid w:val="008147A4"/>
    <w:rsid w:val="008465D5"/>
    <w:rsid w:val="008472A8"/>
    <w:rsid w:val="00853722"/>
    <w:rsid w:val="0087122A"/>
    <w:rsid w:val="00885500"/>
    <w:rsid w:val="00885FEF"/>
    <w:rsid w:val="00897722"/>
    <w:rsid w:val="008B2D06"/>
    <w:rsid w:val="008B2DE3"/>
    <w:rsid w:val="008C0109"/>
    <w:rsid w:val="008C08A9"/>
    <w:rsid w:val="008C327B"/>
    <w:rsid w:val="008C4959"/>
    <w:rsid w:val="0091439E"/>
    <w:rsid w:val="00916FD7"/>
    <w:rsid w:val="00924FEA"/>
    <w:rsid w:val="009265A2"/>
    <w:rsid w:val="00963BCD"/>
    <w:rsid w:val="009718BA"/>
    <w:rsid w:val="009754B9"/>
    <w:rsid w:val="009B0D1E"/>
    <w:rsid w:val="009D619C"/>
    <w:rsid w:val="00A16F51"/>
    <w:rsid w:val="00A178F7"/>
    <w:rsid w:val="00A31A0B"/>
    <w:rsid w:val="00A3437B"/>
    <w:rsid w:val="00A524E5"/>
    <w:rsid w:val="00A75672"/>
    <w:rsid w:val="00AB2AA1"/>
    <w:rsid w:val="00AB7662"/>
    <w:rsid w:val="00AD43AD"/>
    <w:rsid w:val="00AF0069"/>
    <w:rsid w:val="00AF7A48"/>
    <w:rsid w:val="00B02060"/>
    <w:rsid w:val="00B13A3C"/>
    <w:rsid w:val="00B208C7"/>
    <w:rsid w:val="00B21EA5"/>
    <w:rsid w:val="00B24FC8"/>
    <w:rsid w:val="00B27237"/>
    <w:rsid w:val="00B2723E"/>
    <w:rsid w:val="00B330C2"/>
    <w:rsid w:val="00B54D34"/>
    <w:rsid w:val="00B60B63"/>
    <w:rsid w:val="00B612AE"/>
    <w:rsid w:val="00B67C8B"/>
    <w:rsid w:val="00B83299"/>
    <w:rsid w:val="00B9347D"/>
    <w:rsid w:val="00B94B63"/>
    <w:rsid w:val="00BA2CF9"/>
    <w:rsid w:val="00BB51AF"/>
    <w:rsid w:val="00BC4A29"/>
    <w:rsid w:val="00BD5A3A"/>
    <w:rsid w:val="00BE29FE"/>
    <w:rsid w:val="00C12E55"/>
    <w:rsid w:val="00C15551"/>
    <w:rsid w:val="00C33BB7"/>
    <w:rsid w:val="00C469FD"/>
    <w:rsid w:val="00C537FB"/>
    <w:rsid w:val="00C63253"/>
    <w:rsid w:val="00C66384"/>
    <w:rsid w:val="00C66F98"/>
    <w:rsid w:val="00C84E4A"/>
    <w:rsid w:val="00CA2D7A"/>
    <w:rsid w:val="00CB0B78"/>
    <w:rsid w:val="00CC3A29"/>
    <w:rsid w:val="00D05CA4"/>
    <w:rsid w:val="00D102E9"/>
    <w:rsid w:val="00D22594"/>
    <w:rsid w:val="00D23825"/>
    <w:rsid w:val="00D24D91"/>
    <w:rsid w:val="00D32F8F"/>
    <w:rsid w:val="00D35229"/>
    <w:rsid w:val="00D37CD8"/>
    <w:rsid w:val="00D37DF6"/>
    <w:rsid w:val="00D51C4D"/>
    <w:rsid w:val="00D73D2F"/>
    <w:rsid w:val="00D76B8B"/>
    <w:rsid w:val="00D811FA"/>
    <w:rsid w:val="00D84C3C"/>
    <w:rsid w:val="00D95973"/>
    <w:rsid w:val="00D96A1A"/>
    <w:rsid w:val="00DB144A"/>
    <w:rsid w:val="00DC6093"/>
    <w:rsid w:val="00DD3B34"/>
    <w:rsid w:val="00DD5F28"/>
    <w:rsid w:val="00DF3D77"/>
    <w:rsid w:val="00E12CD8"/>
    <w:rsid w:val="00E20FB2"/>
    <w:rsid w:val="00E26500"/>
    <w:rsid w:val="00E33557"/>
    <w:rsid w:val="00E441DC"/>
    <w:rsid w:val="00E45381"/>
    <w:rsid w:val="00E9391D"/>
    <w:rsid w:val="00EA20D8"/>
    <w:rsid w:val="00EC5539"/>
    <w:rsid w:val="00ED0763"/>
    <w:rsid w:val="00EE1C0E"/>
    <w:rsid w:val="00EE7420"/>
    <w:rsid w:val="00EF76A3"/>
    <w:rsid w:val="00F117EB"/>
    <w:rsid w:val="00F123CD"/>
    <w:rsid w:val="00F16FFD"/>
    <w:rsid w:val="00F32080"/>
    <w:rsid w:val="00F642CD"/>
    <w:rsid w:val="00F6490E"/>
    <w:rsid w:val="00F85FFB"/>
    <w:rsid w:val="00F92913"/>
    <w:rsid w:val="00F9513D"/>
    <w:rsid w:val="00FB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E4B28B3"/>
  <w15:docId w15:val="{EE273554-AE6D-4972-B233-8A43972D2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69F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C469FD"/>
  </w:style>
  <w:style w:type="paragraph" w:styleId="Header">
    <w:name w:val="header"/>
    <w:basedOn w:val="Normal"/>
    <w:rsid w:val="000A3E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A3E63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8147A4"/>
    <w:pPr>
      <w:widowControl/>
      <w:autoSpaceDE/>
      <w:autoSpaceDN/>
      <w:adjustRightInd/>
      <w:spacing w:before="100" w:beforeAutospacing="1" w:after="100" w:afterAutospacing="1"/>
    </w:pPr>
  </w:style>
  <w:style w:type="character" w:styleId="Hyperlink">
    <w:name w:val="Hyperlink"/>
    <w:basedOn w:val="DefaultParagraphFont"/>
    <w:rsid w:val="0026738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537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37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0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arver@cardinalacademy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schumaker\Application%20Data\Microsoft\Templates\Training_Announcemen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Training_Announcement_Template</Template>
  <TotalTime>18</TotalTime>
  <Pages>1</Pages>
  <Words>241</Words>
  <Characters>1474</Characters>
  <Application>Microsoft Office Word</Application>
  <DocSecurity>0</DocSecurity>
  <Lines>52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Cardinal Criminal Justice Academy</Company>
  <LinksUpToDate>false</LinksUpToDate>
  <CharactersWithSpaces>1692</CharactersWithSpaces>
  <SharedDoc>false</SharedDoc>
  <HLinks>
    <vt:vector size="6" baseType="variant">
      <vt:variant>
        <vt:i4>6881375</vt:i4>
      </vt:variant>
      <vt:variant>
        <vt:i4>2</vt:i4>
      </vt:variant>
      <vt:variant>
        <vt:i4>0</vt:i4>
      </vt:variant>
      <vt:variant>
        <vt:i4>5</vt:i4>
      </vt:variant>
      <vt:variant>
        <vt:lpwstr>mailto:csarver@cardinalacademy.org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Schumaker</dc:creator>
  <cp:lastModifiedBy>David J Cooper</cp:lastModifiedBy>
  <cp:revision>3</cp:revision>
  <cp:lastPrinted>2022-09-07T17:41:00Z</cp:lastPrinted>
  <dcterms:created xsi:type="dcterms:W3CDTF">2025-11-25T13:30:00Z</dcterms:created>
  <dcterms:modified xsi:type="dcterms:W3CDTF">2025-11-25T13:48:00Z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01d60833-f0ff-4f9c-9c5e-c3f4aad93ebb</vt:lpwstr>
  </property>
</Properties>
</file>